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22" w:rsidRDefault="002E5022" w:rsidP="00FB78F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-1118997</wp:posOffset>
                </wp:positionV>
                <wp:extent cx="2730843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43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2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2798"/>
                            </w:tblGrid>
                            <w:tr w:rsidR="002E5022" w:rsidTr="002E5022">
                              <w:trPr>
                                <w:trHeight w:val="1274"/>
                              </w:trPr>
                              <w:tc>
                                <w:tcPr>
                                  <w:tcW w:w="1773" w:type="dxa"/>
                                  <w:tcBorders>
                                    <w:right w:val="single" w:sz="12" w:space="0" w:color="4472C4" w:themeColor="accent5"/>
                                  </w:tcBorders>
                                </w:tcPr>
                                <w:p w:rsidR="002E5022" w:rsidRDefault="002E5022" w:rsidP="002E5022">
                                  <w:pPr>
                                    <w:pStyle w:val="Header"/>
                                    <w:ind w:left="247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B8DD24" wp14:editId="5B08B21A">
                                        <wp:extent cx="836676" cy="812362"/>
                                        <wp:effectExtent l="0" t="0" r="1905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sclogo_no_text.g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4757" cy="917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left w:val="single" w:sz="12" w:space="0" w:color="4472C4" w:themeColor="accent5"/>
                                  </w:tcBorders>
                                  <w:vAlign w:val="center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</w:pPr>
                                  <w:r w:rsidRPr="006A1688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  <w:t>Wentworth</w:t>
                                  </w:r>
                                </w:p>
                                <w:p w:rsidR="002E5022" w:rsidRPr="00FB78F0" w:rsidRDefault="002E5022" w:rsidP="002E5022">
                                  <w:pPr>
                                    <w:pStyle w:val="Head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A1688">
                                    <w:rPr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Shire Council</w:t>
                                  </w:r>
                                </w:p>
                              </w:tc>
                            </w:tr>
                            <w:tr w:rsidR="006A1688" w:rsidRPr="006A1688" w:rsidTr="003B1BC8">
                              <w:trPr>
                                <w:trHeight w:val="416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26-28 Adelaide Street WENTWORTH NSW 2648</w:t>
                                  </w:r>
                                </w:p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PO Box 81 WENTWORTH NSW 2648</w:t>
                                  </w:r>
                                </w:p>
                              </w:tc>
                            </w:tr>
                          </w:tbl>
                          <w:p w:rsidR="002E5022" w:rsidRPr="006A1688" w:rsidRDefault="002E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-88.1pt;width:215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H6ig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82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2798"/>
                      </w:tblGrid>
                      <w:tr w:rsidR="002E5022" w:rsidTr="002E5022">
                        <w:trPr>
                          <w:trHeight w:val="1274"/>
                        </w:trPr>
                        <w:tc>
                          <w:tcPr>
                            <w:tcW w:w="1773" w:type="dxa"/>
                            <w:tcBorders>
                              <w:right w:val="single" w:sz="12" w:space="0" w:color="4472C4" w:themeColor="accent5"/>
                            </w:tcBorders>
                          </w:tcPr>
                          <w:p w:rsidR="002E5022" w:rsidRDefault="002E5022" w:rsidP="002E5022">
                            <w:pPr>
                              <w:pStyle w:val="Header"/>
                              <w:ind w:left="247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B8DD24" wp14:editId="5B08B21A">
                                  <wp:extent cx="836676" cy="812362"/>
                                  <wp:effectExtent l="0" t="0" r="190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sclogo_no_text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757" cy="917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left w:val="single" w:sz="12" w:space="0" w:color="4472C4" w:themeColor="accent5"/>
                            </w:tcBorders>
                            <w:vAlign w:val="center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6A1688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Wentworth</w:t>
                            </w:r>
                          </w:p>
                          <w:p w:rsidR="002E5022" w:rsidRPr="00FB78F0" w:rsidRDefault="002E5022" w:rsidP="002E5022">
                            <w:pPr>
                              <w:pStyle w:val="Header"/>
                              <w:rPr>
                                <w:sz w:val="40"/>
                                <w:szCs w:val="40"/>
                              </w:rPr>
                            </w:pPr>
                            <w:r w:rsidRPr="006A1688"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>Shire Council</w:t>
                            </w:r>
                          </w:p>
                        </w:tc>
                      </w:tr>
                      <w:tr w:rsidR="006A1688" w:rsidRPr="006A1688" w:rsidTr="003B1BC8">
                        <w:trPr>
                          <w:trHeight w:val="416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26-28 Adelaide Street WENTWORTH NSW 2648</w:t>
                            </w:r>
                          </w:p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PO Box 81 WENTWORTH NSW 2648</w:t>
                            </w:r>
                          </w:p>
                        </w:tc>
                      </w:tr>
                    </w:tbl>
                    <w:p w:rsidR="002E5022" w:rsidRPr="006A1688" w:rsidRDefault="002E5022"/>
                  </w:txbxContent>
                </v:textbox>
              </v:shape>
            </w:pict>
          </mc:Fallback>
        </mc:AlternateContent>
      </w:r>
    </w:p>
    <w:p w:rsidR="006A1688" w:rsidRPr="006A1688" w:rsidRDefault="006A1688" w:rsidP="00FB78F0">
      <w:pPr>
        <w:rPr>
          <w:sz w:val="24"/>
          <w:szCs w:val="24"/>
        </w:rPr>
      </w:pPr>
    </w:p>
    <w:p w:rsidR="00675F8F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TRIM-LOC-recAddressee|~|locFormattedName \* MERGEFORMAT </w:instrText>
      </w:r>
      <w:r>
        <w:rPr>
          <w:sz w:val="24"/>
          <w:szCs w:val="24"/>
        </w:rPr>
        <w:fldChar w:fldCharType="separate"/>
      </w:r>
      <w:r w:rsidR="0005356D">
        <w:rPr>
          <w:sz w:val="24"/>
          <w:szCs w:val="24"/>
        </w:rPr>
        <w:t>Ashley Albury</w:t>
      </w:r>
      <w:r>
        <w:rPr>
          <w:sz w:val="24"/>
          <w:szCs w:val="24"/>
        </w:rPr>
        <w:fldChar w:fldCharType="end"/>
      </w:r>
    </w:p>
    <w:p w:rsidR="004A6947" w:rsidRDefault="004A6947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TRIM-LOC-recAddressee|~|locUnit|~|locFormattedName \* MERGEFORMAT </w:instrText>
      </w:r>
      <w:r>
        <w:rPr>
          <w:sz w:val="24"/>
          <w:szCs w:val="24"/>
        </w:rPr>
        <w:fldChar w:fldCharType="separate"/>
      </w:r>
      <w:r w:rsidR="0005356D">
        <w:rPr>
          <w:sz w:val="24"/>
          <w:szCs w:val="24"/>
        </w:rPr>
        <w:t>NSW Department of Planning &amp; Environment- Western Region</w:t>
      </w:r>
      <w:r>
        <w:rPr>
          <w:sz w:val="24"/>
          <w:szCs w:val="24"/>
        </w:rPr>
        <w:fldChar w:fldCharType="end"/>
      </w:r>
    </w:p>
    <w:p w:rsidR="0005356D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TRIM-LOC-recAddressee|~|locPostalAddress \* MERGEFORMAT </w:instrText>
      </w:r>
      <w:r>
        <w:rPr>
          <w:sz w:val="24"/>
          <w:szCs w:val="24"/>
        </w:rPr>
        <w:fldChar w:fldCharType="separate"/>
      </w:r>
      <w:r w:rsidR="0005356D">
        <w:rPr>
          <w:sz w:val="24"/>
          <w:szCs w:val="24"/>
        </w:rPr>
        <w:t>PO Box 58</w:t>
      </w:r>
    </w:p>
    <w:p w:rsidR="006A1688" w:rsidRPr="006A1688" w:rsidRDefault="0005356D" w:rsidP="00FB78F0">
      <w:pPr>
        <w:rPr>
          <w:sz w:val="24"/>
          <w:szCs w:val="24"/>
        </w:rPr>
      </w:pPr>
      <w:r>
        <w:rPr>
          <w:sz w:val="24"/>
          <w:szCs w:val="24"/>
        </w:rPr>
        <w:t>DUBBO  NSW  2830</w:t>
      </w:r>
      <w:r w:rsidR="00675F8F">
        <w:rPr>
          <w:sz w:val="24"/>
          <w:szCs w:val="24"/>
        </w:rPr>
        <w:fldChar w:fldCharType="end"/>
      </w:r>
    </w:p>
    <w:p w:rsidR="000A367A" w:rsidRDefault="000A367A" w:rsidP="006A1688">
      <w:pPr>
        <w:rPr>
          <w:sz w:val="24"/>
          <w:szCs w:val="24"/>
        </w:rPr>
      </w:pPr>
    </w:p>
    <w:p w:rsidR="00CA79C1" w:rsidRDefault="00CA79C1" w:rsidP="00CA79C1">
      <w:pPr>
        <w:jc w:val="both"/>
        <w:rPr>
          <w:sz w:val="24"/>
          <w:szCs w:val="24"/>
        </w:rPr>
      </w:pPr>
    </w:p>
    <w:p w:rsidR="00CA79C1" w:rsidRPr="002B6221" w:rsidRDefault="00CA79C1" w:rsidP="00CA79C1">
      <w:pPr>
        <w:jc w:val="both"/>
        <w:rPr>
          <w:sz w:val="24"/>
          <w:szCs w:val="24"/>
        </w:rPr>
      </w:pPr>
      <w:r w:rsidRPr="006A1688">
        <w:rPr>
          <w:sz w:val="24"/>
          <w:szCs w:val="24"/>
        </w:rPr>
        <w:t xml:space="preserve">Dear </w:t>
      </w:r>
      <w:r w:rsidRPr="006A1688">
        <w:rPr>
          <w:sz w:val="24"/>
          <w:szCs w:val="24"/>
        </w:rPr>
        <w:fldChar w:fldCharType="begin"/>
      </w:r>
      <w:r w:rsidRPr="006A1688">
        <w:rPr>
          <w:sz w:val="24"/>
          <w:szCs w:val="24"/>
        </w:rPr>
        <w:instrText xml:space="preserve"> DOCPROPERTY TRIM-LOC-recAddressee|~|locFormattedName \* MERGEFORMAT </w:instrText>
      </w:r>
      <w:r w:rsidRPr="006A1688">
        <w:rPr>
          <w:sz w:val="24"/>
          <w:szCs w:val="24"/>
        </w:rPr>
        <w:fldChar w:fldCharType="separate"/>
      </w:r>
      <w:r w:rsidR="0005356D">
        <w:rPr>
          <w:sz w:val="24"/>
          <w:szCs w:val="24"/>
        </w:rPr>
        <w:t>Ashley Albury</w:t>
      </w:r>
      <w:r w:rsidRPr="006A1688">
        <w:rPr>
          <w:sz w:val="24"/>
          <w:szCs w:val="24"/>
        </w:rPr>
        <w:fldChar w:fldCharType="end"/>
      </w:r>
    </w:p>
    <w:p w:rsidR="00CA79C1" w:rsidRDefault="00CA79C1" w:rsidP="006A1688">
      <w:pPr>
        <w:rPr>
          <w:b/>
          <w:sz w:val="24"/>
          <w:szCs w:val="24"/>
        </w:rPr>
      </w:pPr>
    </w:p>
    <w:p w:rsidR="002B6221" w:rsidRPr="0005356D" w:rsidRDefault="0005356D" w:rsidP="006A1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 FOR GATEWAY DETERMINATION FOR PLANNING PROPOSAL TO REZONE RU1 PRIMARY PRODUCTION ZONE TO E4 ENVIRONMENTAL LIVING ZONE, PART LOT 1 DP 1193874, KELSO STATION, POONCARIE ROAD, WENTWORTH</w:t>
      </w:r>
    </w:p>
    <w:p w:rsidR="000A367A" w:rsidRPr="006A1688" w:rsidRDefault="000A367A" w:rsidP="00D75BE8">
      <w:pPr>
        <w:rPr>
          <w:b/>
          <w:sz w:val="24"/>
          <w:szCs w:val="24"/>
        </w:rPr>
      </w:pPr>
    </w:p>
    <w:p w:rsidR="0005356D" w:rsidRDefault="0005356D" w:rsidP="00E459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Wentworth Shire Council resolved to submit the above planning proposal to the Department of Planning &amp; Environment for consideration of a Gateway Determination at its Ordinary Meeting held 29 June 2016.</w:t>
      </w:r>
    </w:p>
    <w:p w:rsidR="0005356D" w:rsidRDefault="0005356D" w:rsidP="00E45941">
      <w:pPr>
        <w:jc w:val="both"/>
        <w:rPr>
          <w:sz w:val="24"/>
          <w:szCs w:val="24"/>
        </w:rPr>
      </w:pPr>
    </w:p>
    <w:p w:rsidR="000A367A" w:rsidRDefault="0005356D" w:rsidP="00E45941">
      <w:pPr>
        <w:jc w:val="both"/>
        <w:rPr>
          <w:sz w:val="24"/>
          <w:szCs w:val="24"/>
        </w:rPr>
      </w:pPr>
      <w:r>
        <w:rPr>
          <w:sz w:val="24"/>
          <w:szCs w:val="24"/>
        </w:rPr>
        <w:t>Please find attach the following supporting documentation:</w:t>
      </w:r>
    </w:p>
    <w:p w:rsidR="0005356D" w:rsidRDefault="0005356D" w:rsidP="00E45941">
      <w:pPr>
        <w:jc w:val="both"/>
        <w:rPr>
          <w:sz w:val="24"/>
          <w:szCs w:val="24"/>
        </w:rPr>
      </w:pPr>
    </w:p>
    <w:p w:rsid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Gateway Determination Planning Proposal Report</w:t>
      </w:r>
    </w:p>
    <w:p w:rsid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Report and Minutes from the Planning Liaison Committee Meeting 31 May 2016</w:t>
      </w:r>
    </w:p>
    <w:p w:rsid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Report and Minutes from Ordinary Council Meeting 29 June 2016</w:t>
      </w:r>
    </w:p>
    <w:p w:rsid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Gateway Determination</w:t>
      </w:r>
    </w:p>
    <w:p w:rsid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Attachment 4 Evaluation Criteria</w:t>
      </w:r>
    </w:p>
    <w:p w:rsid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SEPP Checklist</w:t>
      </w:r>
    </w:p>
    <w:p w:rsidR="0005356D" w:rsidRPr="0005356D" w:rsidRDefault="0005356D" w:rsidP="000535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S117 Direction Checklist</w:t>
      </w:r>
    </w:p>
    <w:p w:rsidR="000A367A" w:rsidRPr="0099684B" w:rsidRDefault="000A367A" w:rsidP="00E45941">
      <w:pPr>
        <w:jc w:val="both"/>
        <w:rPr>
          <w:sz w:val="24"/>
          <w:szCs w:val="24"/>
        </w:rPr>
      </w:pPr>
    </w:p>
    <w:p w:rsidR="000A367A" w:rsidRPr="0099684B" w:rsidRDefault="000A367A" w:rsidP="00E45941">
      <w:pPr>
        <w:jc w:val="both"/>
        <w:rPr>
          <w:sz w:val="24"/>
          <w:szCs w:val="24"/>
        </w:rPr>
      </w:pPr>
      <w:r w:rsidRPr="0099684B">
        <w:rPr>
          <w:sz w:val="24"/>
          <w:szCs w:val="24"/>
        </w:rPr>
        <w:t xml:space="preserve">Should you wish to discuss any matter raised in this letter, please contact </w:t>
      </w:r>
      <w:sdt>
        <w:sdtPr>
          <w:rPr>
            <w:sz w:val="24"/>
            <w:szCs w:val="24"/>
          </w:rPr>
          <w:id w:val="340434591"/>
          <w:placeholder>
            <w:docPart w:val="874064ACBA174FC195AA55CB78857948"/>
          </w:placeholder>
          <w:text/>
        </w:sdtPr>
        <w:sdtEndPr/>
        <w:sdtContent>
          <w:r w:rsidR="0005356D">
            <w:rPr>
              <w:sz w:val="24"/>
              <w:szCs w:val="24"/>
            </w:rPr>
            <w:t xml:space="preserve">Michele Bos </w:t>
          </w:r>
        </w:sdtContent>
      </w:sdt>
      <w:r w:rsidRPr="0099684B">
        <w:rPr>
          <w:sz w:val="24"/>
          <w:szCs w:val="24"/>
        </w:rPr>
        <w:t xml:space="preserve">of the </w:t>
      </w:r>
      <w:sdt>
        <w:sdtPr>
          <w:rPr>
            <w:sz w:val="24"/>
            <w:szCs w:val="24"/>
          </w:rPr>
          <w:id w:val="506492136"/>
          <w:placeholder>
            <w:docPart w:val="5538579044884654B86D7F78AD6E43F2"/>
          </w:placeholder>
          <w:dropDownList>
            <w:listItem w:value="Choose an item."/>
            <w:listItem w:displayText="Office of the General Manager" w:value="Office of the General Manager"/>
            <w:listItem w:displayText="Health and Planning Division" w:value="Health and Planning Division"/>
            <w:listItem w:displayText="Finance and Policy Division" w:value="Finance and Policy Division"/>
            <w:listItem w:displayText="Roads and Engineering Division" w:value="Roads and Engineering Division"/>
            <w:listItem w:displayText="Customer Service Team" w:value="Customer Service Team"/>
          </w:dropDownList>
        </w:sdtPr>
        <w:sdtEndPr/>
        <w:sdtContent>
          <w:r w:rsidR="0005356D">
            <w:rPr>
              <w:sz w:val="24"/>
              <w:szCs w:val="24"/>
            </w:rPr>
            <w:t>Health and Planning Division</w:t>
          </w:r>
        </w:sdtContent>
      </w:sdt>
      <w:r w:rsidR="00095DD3">
        <w:rPr>
          <w:sz w:val="24"/>
          <w:szCs w:val="24"/>
        </w:rPr>
        <w:t xml:space="preserve"> </w:t>
      </w:r>
      <w:r w:rsidRPr="0099684B">
        <w:rPr>
          <w:sz w:val="24"/>
          <w:szCs w:val="24"/>
        </w:rPr>
        <w:t>on 03 5027 5027.</w:t>
      </w:r>
    </w:p>
    <w:p w:rsidR="000A367A" w:rsidRDefault="000A367A" w:rsidP="00E45941">
      <w:pPr>
        <w:jc w:val="both"/>
        <w:rPr>
          <w:sz w:val="24"/>
          <w:szCs w:val="24"/>
        </w:rPr>
      </w:pPr>
    </w:p>
    <w:p w:rsidR="00A72FEC" w:rsidRPr="0099684B" w:rsidRDefault="00A72FEC" w:rsidP="00E45941">
      <w:pPr>
        <w:jc w:val="both"/>
        <w:rPr>
          <w:sz w:val="24"/>
          <w:szCs w:val="24"/>
        </w:rPr>
      </w:pPr>
    </w:p>
    <w:p w:rsidR="000A367A" w:rsidRPr="0099684B" w:rsidRDefault="000A367A" w:rsidP="000A367A">
      <w:pPr>
        <w:rPr>
          <w:sz w:val="24"/>
          <w:szCs w:val="24"/>
        </w:rPr>
      </w:pPr>
      <w:r w:rsidRPr="0099684B">
        <w:rPr>
          <w:sz w:val="24"/>
          <w:szCs w:val="24"/>
        </w:rPr>
        <w:t>Yours sincerely</w:t>
      </w:r>
    </w:p>
    <w:p w:rsidR="000A367A" w:rsidRPr="0099684B" w:rsidRDefault="000A367A" w:rsidP="000A367A">
      <w:pPr>
        <w:rPr>
          <w:sz w:val="24"/>
          <w:szCs w:val="24"/>
        </w:rPr>
      </w:pPr>
    </w:p>
    <w:p w:rsidR="009362EE" w:rsidRDefault="009362EE" w:rsidP="000A367A">
      <w:pPr>
        <w:rPr>
          <w:color w:val="FF0000"/>
          <w:sz w:val="24"/>
          <w:szCs w:val="24"/>
        </w:rPr>
      </w:pPr>
    </w:p>
    <w:p w:rsidR="009362EE" w:rsidRPr="0099684B" w:rsidRDefault="0005356D" w:rsidP="000A367A">
      <w:pPr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636ACD08" wp14:editId="134889B8">
            <wp:extent cx="828675" cy="247650"/>
            <wp:effectExtent l="0" t="0" r="9525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19315" t="8844" r="64225" b="86822"/>
                    <a:stretch/>
                  </pic:blipFill>
                  <pic:spPr bwMode="auto">
                    <a:xfrm>
                      <a:off x="0" y="0"/>
                      <a:ext cx="828806" cy="24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67A" w:rsidRPr="0099684B" w:rsidRDefault="000A367A" w:rsidP="000A367A">
      <w:pPr>
        <w:rPr>
          <w:sz w:val="24"/>
          <w:szCs w:val="24"/>
        </w:rPr>
      </w:pPr>
    </w:p>
    <w:bookmarkStart w:id="1" w:name="kapish_twa_bkm_0"/>
    <w:bookmarkStart w:id="2" w:name="kapish_twa_bkm_1"/>
    <w:bookmarkEnd w:id="1"/>
    <w:bookmarkEnd w:id="2"/>
    <w:p w:rsidR="000E44C7" w:rsidRDefault="000E44C7" w:rsidP="0005356D">
      <w:pPr>
        <w:tabs>
          <w:tab w:val="center" w:pos="47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DOCPROPERTY TRIM-LOC-recAuthor|~|locFormattedName \* MERGEFORMAT </w:instrText>
      </w:r>
      <w:r>
        <w:rPr>
          <w:b/>
          <w:sz w:val="24"/>
          <w:szCs w:val="24"/>
        </w:rPr>
        <w:fldChar w:fldCharType="separate"/>
      </w:r>
      <w:r w:rsidR="0005356D">
        <w:rPr>
          <w:b/>
          <w:sz w:val="24"/>
          <w:szCs w:val="24"/>
        </w:rPr>
        <w:t>Michele Bos</w:t>
      </w:r>
      <w:r>
        <w:rPr>
          <w:b/>
          <w:sz w:val="24"/>
          <w:szCs w:val="24"/>
        </w:rPr>
        <w:fldChar w:fldCharType="end"/>
      </w:r>
      <w:r w:rsidR="0005356D">
        <w:rPr>
          <w:b/>
          <w:sz w:val="24"/>
          <w:szCs w:val="24"/>
        </w:rPr>
        <w:tab/>
      </w:r>
    </w:p>
    <w:p w:rsidR="000A367A" w:rsidRDefault="0005356D" w:rsidP="000A3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Acting Director Health &amp; Planning</w:t>
      </w:r>
    </w:p>
    <w:p w:rsidR="004A6947" w:rsidRPr="004A6947" w:rsidRDefault="004A6947" w:rsidP="000A367A">
      <w:pPr>
        <w:rPr>
          <w:b/>
          <w:sz w:val="24"/>
          <w:szCs w:val="24"/>
        </w:rPr>
      </w:pPr>
    </w:p>
    <w:p w:rsidR="000A367A" w:rsidRDefault="000A367A" w:rsidP="000A367A"/>
    <w:p w:rsidR="000A367A" w:rsidRDefault="000A367A" w:rsidP="000A367A"/>
    <w:p w:rsidR="000A367A" w:rsidRPr="000A367A" w:rsidRDefault="000A367A" w:rsidP="000A367A"/>
    <w:p w:rsidR="00FB78F0" w:rsidRDefault="00FB78F0" w:rsidP="00FB78F0"/>
    <w:p w:rsidR="00FB78F0" w:rsidRPr="00FB78F0" w:rsidRDefault="00FB78F0" w:rsidP="00FB78F0"/>
    <w:sectPr w:rsidR="00FB78F0" w:rsidRPr="00FB78F0" w:rsidSect="00A070CC">
      <w:headerReference w:type="default" r:id="rId9"/>
      <w:footerReference w:type="default" r:id="rId10"/>
      <w:pgSz w:w="11906" w:h="16838"/>
      <w:pgMar w:top="1440" w:right="1016" w:bottom="1134" w:left="144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73" w:rsidRDefault="00ED7173" w:rsidP="00606A1E">
      <w:r>
        <w:separator/>
      </w:r>
    </w:p>
  </w:endnote>
  <w:endnote w:type="continuationSeparator" w:id="0">
    <w:p w:rsidR="00ED7173" w:rsidRDefault="00ED7173" w:rsidP="006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8" w:rsidRDefault="003B1BC8" w:rsidP="003B1BC8">
    <w:pPr>
      <w:pStyle w:val="Footer"/>
      <w:jc w:val="right"/>
      <w:rPr>
        <w:b/>
        <w:sz w:val="20"/>
        <w:szCs w:val="20"/>
      </w:rPr>
    </w:pPr>
    <w:r w:rsidRPr="003B1BC8">
      <w:rPr>
        <w:b/>
        <w:sz w:val="20"/>
        <w:szCs w:val="20"/>
      </w:rPr>
      <w:t xml:space="preserve">Page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PAGE  \* Arabic  \* MERGEFORMAT </w:instrText>
    </w:r>
    <w:r w:rsidRPr="003B1BC8">
      <w:rPr>
        <w:b/>
        <w:bCs/>
        <w:sz w:val="20"/>
        <w:szCs w:val="20"/>
      </w:rPr>
      <w:fldChar w:fldCharType="separate"/>
    </w:r>
    <w:r w:rsidR="00855F00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  <w:r w:rsidRPr="003B1BC8">
      <w:rPr>
        <w:b/>
        <w:sz w:val="20"/>
        <w:szCs w:val="20"/>
      </w:rPr>
      <w:t xml:space="preserve"> of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NUMPAGES  \* Arabic  \* MERGEFORMAT </w:instrText>
    </w:r>
    <w:r w:rsidRPr="003B1BC8">
      <w:rPr>
        <w:b/>
        <w:bCs/>
        <w:sz w:val="20"/>
        <w:szCs w:val="20"/>
      </w:rPr>
      <w:fldChar w:fldCharType="separate"/>
    </w:r>
    <w:r w:rsidR="00855F00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T</w:t>
    </w:r>
    <w:r w:rsidRPr="006A1688">
      <w:rPr>
        <w:sz w:val="20"/>
        <w:szCs w:val="20"/>
      </w:rPr>
      <w:t xml:space="preserve"> 03 5027 5027  </w:t>
    </w:r>
    <w:r w:rsidRPr="006A1688">
      <w:rPr>
        <w:b/>
        <w:sz w:val="20"/>
        <w:szCs w:val="20"/>
      </w:rPr>
      <w:t>F</w:t>
    </w:r>
    <w:r w:rsidRPr="006A1688">
      <w:rPr>
        <w:sz w:val="20"/>
        <w:szCs w:val="20"/>
      </w:rPr>
      <w:t xml:space="preserve"> 03 5027 5000</w:t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E</w:t>
    </w:r>
    <w:r w:rsidRPr="006A1688">
      <w:rPr>
        <w:sz w:val="20"/>
        <w:szCs w:val="20"/>
      </w:rPr>
      <w:t xml:space="preserve"> </w:t>
    </w:r>
    <w:hyperlink r:id="rId1" w:history="1">
      <w:r w:rsidRPr="006A1688">
        <w:rPr>
          <w:rStyle w:val="Hyperlink"/>
          <w:color w:val="auto"/>
          <w:sz w:val="20"/>
          <w:szCs w:val="20"/>
        </w:rPr>
        <w:t>council@wentworth.nsw.gov.au</w:t>
      </w:r>
    </w:hyperlink>
    <w:r w:rsidRPr="006A1688">
      <w:rPr>
        <w:sz w:val="20"/>
        <w:szCs w:val="20"/>
      </w:rPr>
      <w:t xml:space="preserve"> </w:t>
    </w:r>
    <w:r w:rsidRPr="006A1688">
      <w:rPr>
        <w:b/>
        <w:sz w:val="20"/>
        <w:szCs w:val="20"/>
      </w:rPr>
      <w:t>W</w:t>
    </w:r>
    <w:r w:rsidRPr="006A1688">
      <w:rPr>
        <w:sz w:val="20"/>
        <w:szCs w:val="20"/>
      </w:rPr>
      <w:t xml:space="preserve"> </w:t>
    </w:r>
    <w:hyperlink r:id="rId2" w:history="1">
      <w:r w:rsidRPr="006A1688">
        <w:rPr>
          <w:rStyle w:val="Hyperlink"/>
          <w:color w:val="auto"/>
          <w:sz w:val="20"/>
          <w:szCs w:val="20"/>
        </w:rPr>
        <w:t>www.wentworth.nsw.gov.au</w:t>
      </w:r>
    </w:hyperlink>
    <w:r w:rsidRPr="006A1688">
      <w:rPr>
        <w:sz w:val="20"/>
        <w:szCs w:val="20"/>
      </w:rPr>
      <w:t xml:space="preserve">  </w:t>
    </w:r>
    <w:r w:rsidRPr="006A1688">
      <w:rPr>
        <w:b/>
        <w:sz w:val="20"/>
        <w:szCs w:val="20"/>
      </w:rPr>
      <w:t xml:space="preserve">ABN </w:t>
    </w:r>
    <w:r w:rsidR="008B42BC" w:rsidRPr="006A1688">
      <w:rPr>
        <w:sz w:val="20"/>
        <w:szCs w:val="20"/>
      </w:rPr>
      <w:t>96 283 886 815</w:t>
    </w:r>
  </w:p>
  <w:p w:rsidR="00FB78F0" w:rsidRPr="006A1688" w:rsidRDefault="00FB7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73" w:rsidRDefault="00ED7173" w:rsidP="00606A1E">
      <w:r>
        <w:separator/>
      </w:r>
    </w:p>
  </w:footnote>
  <w:footnote w:type="continuationSeparator" w:id="0">
    <w:p w:rsidR="00ED7173" w:rsidRDefault="00ED7173" w:rsidP="0060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7" w:type="dxa"/>
      <w:tblInd w:w="5812" w:type="dxa"/>
      <w:tblLook w:val="0000" w:firstRow="0" w:lastRow="0" w:firstColumn="0" w:lastColumn="0" w:noHBand="0" w:noVBand="0"/>
    </w:tblPr>
    <w:tblGrid>
      <w:gridCol w:w="1418"/>
      <w:gridCol w:w="2409"/>
    </w:tblGrid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FB78F0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Ou</w:t>
          </w:r>
          <w:r w:rsidR="00A93379" w:rsidRPr="006A1688">
            <w:rPr>
              <w:sz w:val="18"/>
              <w:szCs w:val="18"/>
            </w:rPr>
            <w:t>r Reference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675F8F" w:rsidP="003833F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TRIM-recNumber \* MERGEFORMAT </w:instrText>
          </w:r>
          <w:r>
            <w:rPr>
              <w:sz w:val="18"/>
              <w:szCs w:val="18"/>
            </w:rPr>
            <w:fldChar w:fldCharType="separate"/>
          </w:r>
          <w:r w:rsidR="00855F00">
            <w:rPr>
              <w:sz w:val="18"/>
              <w:szCs w:val="18"/>
            </w:rPr>
            <w:t>DOC/16/10855</w:t>
          </w:r>
          <w:r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Your Reference:</w:t>
          </w:r>
        </w:p>
      </w:tc>
      <w:tc>
        <w:tcPr>
          <w:tcW w:w="2409" w:type="dxa"/>
        </w:tcPr>
        <w:p w:rsidR="002F1F2D" w:rsidRPr="006A1688" w:rsidRDefault="002F1F2D" w:rsidP="005978BB">
          <w:pPr>
            <w:pStyle w:val="Header"/>
            <w:rPr>
              <w:sz w:val="18"/>
              <w:szCs w:val="18"/>
            </w:rPr>
          </w:pP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4E1305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Prepared By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3833F0" w:rsidP="003833F0">
          <w:pPr>
            <w:pStyle w:val="Header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fldChar w:fldCharType="begin"/>
          </w:r>
          <w:r w:rsidRPr="006A1688">
            <w:rPr>
              <w:sz w:val="18"/>
              <w:szCs w:val="18"/>
            </w:rPr>
            <w:instrText xml:space="preserve"> DOCPROPERTY TRIM-LOC-recCreator|~|locFormattedName \* MERGEFORMAT </w:instrText>
          </w:r>
          <w:r w:rsidRPr="006A1688">
            <w:rPr>
              <w:sz w:val="18"/>
              <w:szCs w:val="18"/>
            </w:rPr>
            <w:fldChar w:fldCharType="separate"/>
          </w:r>
          <w:r w:rsidR="00855F00">
            <w:rPr>
              <w:sz w:val="18"/>
              <w:szCs w:val="18"/>
            </w:rPr>
            <w:t>Michele Bos</w:t>
          </w:r>
          <w:r w:rsidRPr="006A1688"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Phone:</w:t>
          </w:r>
        </w:p>
      </w:tc>
      <w:tc>
        <w:tcPr>
          <w:tcW w:w="2409" w:type="dxa"/>
        </w:tcPr>
        <w:p w:rsidR="006A1688" w:rsidRPr="006A1688" w:rsidRDefault="002F1F2D" w:rsidP="003833F0">
          <w:pPr>
            <w:pStyle w:val="Header"/>
            <w:ind w:right="-238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03 5027 5027</w:t>
          </w:r>
        </w:p>
      </w:tc>
    </w:tr>
    <w:tr w:rsidR="006A1688" w:rsidRPr="002F1F2D" w:rsidTr="00911574">
      <w:trPr>
        <w:trHeight w:val="249"/>
      </w:trPr>
      <w:tc>
        <w:tcPr>
          <w:tcW w:w="1418" w:type="dxa"/>
        </w:tcPr>
        <w:p w:rsidR="006A1688" w:rsidRPr="006A1688" w:rsidRDefault="006A1688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Date:</w:t>
          </w:r>
        </w:p>
      </w:tc>
      <w:tc>
        <w:tcPr>
          <w:tcW w:w="2409" w:type="dxa"/>
        </w:tcPr>
        <w:p w:rsidR="006A1688" w:rsidRPr="006A1688" w:rsidRDefault="00F067FA" w:rsidP="003833F0">
          <w:pPr>
            <w:pStyle w:val="Header"/>
            <w:ind w:right="-238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TRIM-recDateCreated|~|3 \* MERGEFORMAT </w:instrText>
          </w:r>
          <w:r>
            <w:rPr>
              <w:sz w:val="18"/>
              <w:szCs w:val="18"/>
            </w:rPr>
            <w:fldChar w:fldCharType="separate"/>
          </w:r>
          <w:r w:rsidR="00855F00">
            <w:rPr>
              <w:sz w:val="18"/>
              <w:szCs w:val="18"/>
            </w:rPr>
            <w:t>12 July 2016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C279A" w:rsidRDefault="007C2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049DF"/>
    <w:multiLevelType w:val="hybridMultilevel"/>
    <w:tmpl w:val="7BA83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AA"/>
    <w:rsid w:val="00010610"/>
    <w:rsid w:val="0005356D"/>
    <w:rsid w:val="00095DD3"/>
    <w:rsid w:val="000A367A"/>
    <w:rsid w:val="000E44C7"/>
    <w:rsid w:val="001C1328"/>
    <w:rsid w:val="00225ABF"/>
    <w:rsid w:val="002417C8"/>
    <w:rsid w:val="002B6221"/>
    <w:rsid w:val="002D33F4"/>
    <w:rsid w:val="002E0AAA"/>
    <w:rsid w:val="002E5022"/>
    <w:rsid w:val="002F1F2D"/>
    <w:rsid w:val="003833F0"/>
    <w:rsid w:val="003B1BC8"/>
    <w:rsid w:val="003E2508"/>
    <w:rsid w:val="00411CA6"/>
    <w:rsid w:val="00415937"/>
    <w:rsid w:val="00426B28"/>
    <w:rsid w:val="004512B5"/>
    <w:rsid w:val="004A6947"/>
    <w:rsid w:val="004E1305"/>
    <w:rsid w:val="005978BB"/>
    <w:rsid w:val="005A632F"/>
    <w:rsid w:val="005D1C36"/>
    <w:rsid w:val="00606A1E"/>
    <w:rsid w:val="00663B42"/>
    <w:rsid w:val="00675F8F"/>
    <w:rsid w:val="006A1688"/>
    <w:rsid w:val="0078399F"/>
    <w:rsid w:val="007A3BAD"/>
    <w:rsid w:val="007C279A"/>
    <w:rsid w:val="00855F00"/>
    <w:rsid w:val="00866879"/>
    <w:rsid w:val="008B42BC"/>
    <w:rsid w:val="00911574"/>
    <w:rsid w:val="009362EE"/>
    <w:rsid w:val="009440CA"/>
    <w:rsid w:val="0099684B"/>
    <w:rsid w:val="00A070CC"/>
    <w:rsid w:val="00A71E1F"/>
    <w:rsid w:val="00A72FEC"/>
    <w:rsid w:val="00A91B98"/>
    <w:rsid w:val="00A93379"/>
    <w:rsid w:val="00BA4EF0"/>
    <w:rsid w:val="00C164BB"/>
    <w:rsid w:val="00C70676"/>
    <w:rsid w:val="00CA79C1"/>
    <w:rsid w:val="00D75BE8"/>
    <w:rsid w:val="00D75D97"/>
    <w:rsid w:val="00E45941"/>
    <w:rsid w:val="00E91D1C"/>
    <w:rsid w:val="00EB6650"/>
    <w:rsid w:val="00ED7173"/>
    <w:rsid w:val="00F067FA"/>
    <w:rsid w:val="00F26605"/>
    <w:rsid w:val="00F4003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AE4C1-E8B9-436F-8501-D004789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1E"/>
  </w:style>
  <w:style w:type="paragraph" w:styleId="Footer">
    <w:name w:val="footer"/>
    <w:basedOn w:val="Normal"/>
    <w:link w:val="Foot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1E"/>
  </w:style>
  <w:style w:type="table" w:styleId="TableGrid">
    <w:name w:val="Table Grid"/>
    <w:basedOn w:val="TableNormal"/>
    <w:uiPriority w:val="39"/>
    <w:rsid w:val="006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8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8F0"/>
    <w:rPr>
      <w:color w:val="808080"/>
    </w:rPr>
  </w:style>
  <w:style w:type="character" w:customStyle="1" w:styleId="AddressBlock">
    <w:name w:val="Address Block"/>
    <w:basedOn w:val="DefaultParagraphFont"/>
    <w:uiPriority w:val="1"/>
    <w:rsid w:val="00FB78F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tworth.nsw.gov.au" TargetMode="External"/><Relationship Id="rId1" Type="http://schemas.openxmlformats.org/officeDocument/2006/relationships/hyperlink" Target="mailto:council@wentworth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b\AppData\Roaming\Microsoft\Templates\TRIM\GENER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064ACBA174FC195AA55CB7885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2235-AC70-436C-80DD-6B26AEBC41FA}"/>
      </w:docPartPr>
      <w:docPartBody>
        <w:p w:rsidR="00B75CDB" w:rsidRDefault="004E6B05">
          <w:pPr>
            <w:pStyle w:val="874064ACBA174FC195AA55CB78857948"/>
          </w:pPr>
          <w:r w:rsidRPr="00DF7160">
            <w:rPr>
              <w:rStyle w:val="PlaceholderText"/>
            </w:rPr>
            <w:t>Click here to enter text.</w:t>
          </w:r>
        </w:p>
      </w:docPartBody>
    </w:docPart>
    <w:docPart>
      <w:docPartPr>
        <w:name w:val="5538579044884654B86D7F78AD6E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88D3-C56F-4207-879D-91B1CDF2C916}"/>
      </w:docPartPr>
      <w:docPartBody>
        <w:p w:rsidR="00B75CDB" w:rsidRDefault="004E6B05">
          <w:pPr>
            <w:pStyle w:val="5538579044884654B86D7F78AD6E43F2"/>
          </w:pPr>
          <w:r w:rsidRPr="00DF7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05"/>
    <w:rsid w:val="004E6B05"/>
    <w:rsid w:val="00703B78"/>
    <w:rsid w:val="00B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04058F5DD34CFEAEF59C4325D39C95">
    <w:name w:val="7604058F5DD34CFEAEF59C4325D39C95"/>
  </w:style>
  <w:style w:type="paragraph" w:customStyle="1" w:styleId="874064ACBA174FC195AA55CB78857948">
    <w:name w:val="874064ACBA174FC195AA55CB78857948"/>
  </w:style>
  <w:style w:type="paragraph" w:customStyle="1" w:styleId="5538579044884654B86D7F78AD6E43F2">
    <w:name w:val="5538579044884654B86D7F78AD6E4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LETTERHEAD.DOTX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Wayne Garnsey</cp:lastModifiedBy>
  <cp:revision>2</cp:revision>
  <cp:lastPrinted>2016-09-06T00:11:00Z</cp:lastPrinted>
  <dcterms:created xsi:type="dcterms:W3CDTF">2016-09-06T00:11:00Z</dcterms:created>
  <dcterms:modified xsi:type="dcterms:W3CDTF">2016-09-06T00:11:00Z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DOC/16/10855</vt:lpwstr>
  </property>
  <property fmtid="{D5CDD505-2E9C-101B-9397-08002B2CF9AE}" pid="3" name="TRIM-LOC-recAuthor|~|locGivenNames">
    <vt:lpwstr>Michele</vt:lpwstr>
  </property>
  <property fmtid="{D5CDD505-2E9C-101B-9397-08002B2CF9AE}" pid="4" name="TRIM-LOC-recAuthor|~|locSurname">
    <vt:lpwstr>Bos</vt:lpwstr>
  </property>
  <property fmtid="{D5CDD505-2E9C-101B-9397-08002B2CF9AE}" pid="5" name="TRIM-LOC-recAddressee|~|locFormattedName">
    <vt:lpwstr>Ashley Albury</vt:lpwstr>
  </property>
  <property fmtid="{D5CDD505-2E9C-101B-9397-08002B2CF9AE}" pid="6" name="TRIM-LOC-recAuthor|~|locFormattedName">
    <vt:lpwstr>Michele Bos</vt:lpwstr>
  </property>
  <property fmtid="{D5CDD505-2E9C-101B-9397-08002B2CF9AE}" pid="7" name="TRIM-LOC-recAddressee|~|locUnit|~|locFormattedName">
    <vt:lpwstr>NSW Department of Planning &amp; Infrastructure - Western Region</vt:lpwstr>
  </property>
  <property fmtid="{D5CDD505-2E9C-101B-9397-08002B2CF9AE}" pid="8" name="TRIM-LOC-recAddressee|~|locPostalAddress">
    <vt:lpwstr>PO Box 58_x000d_
DUBBO  NSW  2830</vt:lpwstr>
  </property>
  <property fmtid="{D5CDD505-2E9C-101B-9397-08002B2CF9AE}" pid="9" name="TRIM-LOC-recAuthor|~|locPosition|~|locFormattedName">
    <vt:lpwstr>Strategic Development Officer</vt:lpwstr>
  </property>
  <property fmtid="{D5CDD505-2E9C-101B-9397-08002B2CF9AE}" pid="10" name="TRIM-LOC-recCreator|~|locFormattedName">
    <vt:lpwstr>Michele Bos</vt:lpwstr>
  </property>
  <property fmtid="{D5CDD505-2E9C-101B-9397-08002B2CF9AE}" pid="11" name="TRIM-LOC-recAuthor|~|locPosition|~|locSortName">
    <vt:lpwstr>Strategic Development Officer</vt:lpwstr>
  </property>
  <property fmtid="{D5CDD505-2E9C-101B-9397-08002B2CF9AE}" pid="12" name="TRIM-recDateCreated|~|3">
    <vt:lpwstr>12 July 2016</vt:lpwstr>
  </property>
</Properties>
</file>